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48" w:rsidRPr="00741B3D" w:rsidRDefault="00A3617D" w:rsidP="00A626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КАЧУЛЬСКИЙ</w:t>
      </w:r>
      <w:r w:rsidR="00A62648" w:rsidRPr="00741B3D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A62648" w:rsidRPr="00741B3D" w:rsidRDefault="00A62648" w:rsidP="00A62648">
      <w:pPr>
        <w:jc w:val="center"/>
        <w:rPr>
          <w:rFonts w:ascii="Times New Roman" w:hAnsi="Times New Roman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>КАРАТУЗСКОГО РАЙОНА</w:t>
      </w:r>
    </w:p>
    <w:p w:rsidR="00A62648" w:rsidRPr="00741B3D" w:rsidRDefault="00A62648" w:rsidP="00A62648">
      <w:pPr>
        <w:jc w:val="center"/>
        <w:rPr>
          <w:rFonts w:ascii="Times New Roman" w:hAnsi="Times New Roman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>КРАСНОЯРСКОГО КРАЯ</w:t>
      </w:r>
    </w:p>
    <w:p w:rsidR="00741B3D" w:rsidRPr="00741B3D" w:rsidRDefault="00741B3D" w:rsidP="00A62648">
      <w:pPr>
        <w:jc w:val="center"/>
        <w:rPr>
          <w:rFonts w:ascii="Times New Roman" w:hAnsi="Times New Roman"/>
          <w:sz w:val="28"/>
          <w:szCs w:val="28"/>
        </w:rPr>
      </w:pPr>
    </w:p>
    <w:p w:rsidR="00A62648" w:rsidRPr="00741B3D" w:rsidRDefault="00A62648" w:rsidP="00A62648">
      <w:pPr>
        <w:jc w:val="center"/>
        <w:rPr>
          <w:rFonts w:ascii="Times New Roman" w:hAnsi="Times New Roman"/>
          <w:b/>
          <w:sz w:val="28"/>
          <w:szCs w:val="28"/>
        </w:rPr>
      </w:pPr>
      <w:r w:rsidRPr="00741B3D">
        <w:rPr>
          <w:rFonts w:ascii="Times New Roman" w:hAnsi="Times New Roman"/>
          <w:b/>
          <w:sz w:val="28"/>
          <w:szCs w:val="28"/>
        </w:rPr>
        <w:t>РЕШЕНИЕ</w:t>
      </w:r>
    </w:p>
    <w:p w:rsidR="007C3334" w:rsidRPr="00741B3D" w:rsidRDefault="007C3334" w:rsidP="007C3334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C3334" w:rsidRPr="00D44B69" w:rsidRDefault="00E86983" w:rsidP="00A3617D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</w:t>
      </w:r>
      <w:r w:rsidR="00A3617D">
        <w:rPr>
          <w:rFonts w:ascii="Times New Roman" w:hAnsi="Times New Roman"/>
          <w:sz w:val="28"/>
          <w:szCs w:val="28"/>
        </w:rPr>
        <w:t xml:space="preserve">.2025                                             </w:t>
      </w:r>
      <w:r w:rsidR="007C3334" w:rsidRPr="00741B3D">
        <w:rPr>
          <w:rFonts w:ascii="Times New Roman" w:hAnsi="Times New Roman"/>
          <w:sz w:val="28"/>
          <w:szCs w:val="28"/>
        </w:rPr>
        <w:t xml:space="preserve">с. </w:t>
      </w:r>
      <w:r w:rsidR="00A3617D">
        <w:rPr>
          <w:rFonts w:ascii="Times New Roman" w:hAnsi="Times New Roman"/>
          <w:sz w:val="28"/>
          <w:szCs w:val="28"/>
        </w:rPr>
        <w:t>Качулька</w:t>
      </w:r>
      <w:r w:rsidR="007C3334" w:rsidRPr="00741B3D">
        <w:rPr>
          <w:rFonts w:ascii="Times New Roman" w:hAnsi="Times New Roman"/>
          <w:sz w:val="28"/>
          <w:szCs w:val="28"/>
        </w:rPr>
        <w:tab/>
      </w:r>
      <w:r w:rsidR="00DF7849">
        <w:rPr>
          <w:rFonts w:ascii="Times New Roman" w:hAnsi="Times New Roman"/>
          <w:sz w:val="28"/>
          <w:szCs w:val="28"/>
        </w:rPr>
        <w:t>№</w:t>
      </w:r>
      <w:r w:rsidR="0038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</w:t>
      </w:r>
      <w:r w:rsidR="00D44B69">
        <w:rPr>
          <w:rFonts w:ascii="Times New Roman" w:hAnsi="Times New Roman"/>
          <w:sz w:val="28"/>
          <w:szCs w:val="28"/>
        </w:rPr>
        <w:t>-Р</w:t>
      </w:r>
    </w:p>
    <w:p w:rsidR="007C3334" w:rsidRPr="00741B3D" w:rsidRDefault="007C3334" w:rsidP="007C33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D705D" w:rsidRPr="00741B3D" w:rsidRDefault="00544DDB" w:rsidP="00CD70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внесени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>и изменений в решение Качульского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Совета депутатов от 10.01.2025 №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 xml:space="preserve"> 103-Р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351142" w:rsidRPr="00741B3D">
        <w:rPr>
          <w:rFonts w:ascii="Times New Roman" w:hAnsi="Times New Roman"/>
          <w:bCs/>
          <w:kern w:val="28"/>
          <w:sz w:val="28"/>
          <w:szCs w:val="28"/>
        </w:rPr>
        <w:t>О</w:t>
      </w:r>
      <w:r w:rsidR="00CD705D" w:rsidRPr="00741B3D">
        <w:rPr>
          <w:rFonts w:ascii="Times New Roman" w:hAnsi="Times New Roman"/>
          <w:bCs/>
          <w:kern w:val="28"/>
          <w:sz w:val="28"/>
          <w:szCs w:val="28"/>
        </w:rPr>
        <w:t>б утверждении положения об организации и проведении публичных слушаний в муниципальном образовании «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 xml:space="preserve">Качульский </w:t>
      </w:r>
      <w:r w:rsidR="007C3334" w:rsidRPr="00741B3D">
        <w:rPr>
          <w:rFonts w:ascii="Times New Roman" w:hAnsi="Times New Roman"/>
          <w:bCs/>
          <w:kern w:val="28"/>
          <w:sz w:val="28"/>
          <w:szCs w:val="28"/>
        </w:rPr>
        <w:t xml:space="preserve"> сельсовет Каратузского района Красноярского края</w:t>
      </w:r>
      <w:r w:rsidR="00CD705D" w:rsidRPr="00741B3D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CD705D" w:rsidRPr="00741B3D" w:rsidRDefault="00CD705D" w:rsidP="00CD70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CD705D" w:rsidRPr="00741B3D" w:rsidRDefault="002127E4" w:rsidP="00CD7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741B3D">
          <w:rPr>
            <w:rFonts w:ascii="Times New Roman" w:hAnsi="Times New Roman"/>
            <w:sz w:val="28"/>
            <w:szCs w:val="28"/>
          </w:rPr>
          <w:t>законом</w:t>
        </w:r>
      </w:hyperlink>
      <w:r w:rsidRPr="00741B3D">
        <w:rPr>
          <w:rFonts w:ascii="Times New Roman" w:hAnsi="Times New Roman"/>
          <w:sz w:val="28"/>
          <w:szCs w:val="28"/>
        </w:rPr>
        <w:t xml:space="preserve"> о</w:t>
      </w:r>
      <w:r w:rsidR="00F55CBD" w:rsidRPr="00741B3D">
        <w:rPr>
          <w:rFonts w:ascii="Times New Roman" w:hAnsi="Times New Roman"/>
          <w:sz w:val="28"/>
          <w:szCs w:val="28"/>
        </w:rPr>
        <w:t>т 06.10.2003 №</w:t>
      </w:r>
      <w:r w:rsidR="00E513E7" w:rsidRPr="00741B3D">
        <w:rPr>
          <w:rFonts w:ascii="Times New Roman" w:hAnsi="Times New Roman"/>
          <w:sz w:val="28"/>
          <w:szCs w:val="28"/>
        </w:rPr>
        <w:t>131-ФЗ «</w:t>
      </w:r>
      <w:r w:rsidRPr="00741B3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E513E7" w:rsidRPr="00741B3D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41B3D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history="1">
        <w:r w:rsidR="002E4FCD" w:rsidRPr="00741B3D">
          <w:rPr>
            <w:rFonts w:ascii="Times New Roman" w:hAnsi="Times New Roman"/>
            <w:sz w:val="28"/>
            <w:szCs w:val="28"/>
          </w:rPr>
          <w:t>стать</w:t>
        </w:r>
        <w:r w:rsidR="004C666C" w:rsidRPr="00741B3D">
          <w:rPr>
            <w:rFonts w:ascii="Times New Roman" w:hAnsi="Times New Roman"/>
            <w:sz w:val="28"/>
            <w:szCs w:val="28"/>
          </w:rPr>
          <w:t>ями</w:t>
        </w:r>
        <w:r w:rsidR="00BC1935" w:rsidRPr="00741B3D">
          <w:rPr>
            <w:rFonts w:ascii="Times New Roman" w:hAnsi="Times New Roman"/>
            <w:sz w:val="28"/>
            <w:szCs w:val="28"/>
          </w:rPr>
          <w:t xml:space="preserve"> </w:t>
        </w:r>
        <w:r w:rsidR="004C666C" w:rsidRPr="00741B3D">
          <w:rPr>
            <w:rFonts w:ascii="Times New Roman" w:hAnsi="Times New Roman"/>
            <w:sz w:val="28"/>
            <w:szCs w:val="28"/>
          </w:rPr>
          <w:t>10</w:t>
        </w:r>
      </w:hyperlink>
      <w:r w:rsidR="004C666C" w:rsidRPr="00741B3D">
        <w:rPr>
          <w:rFonts w:ascii="Times New Roman" w:hAnsi="Times New Roman"/>
          <w:sz w:val="28"/>
          <w:szCs w:val="28"/>
        </w:rPr>
        <w:t>, 37</w:t>
      </w:r>
      <w:r w:rsidR="006D01C0" w:rsidRPr="00741B3D">
        <w:rPr>
          <w:rFonts w:ascii="Times New Roman" w:hAnsi="Times New Roman"/>
          <w:sz w:val="28"/>
          <w:szCs w:val="28"/>
        </w:rPr>
        <w:t xml:space="preserve"> </w:t>
      </w:r>
      <w:r w:rsidR="007C3334" w:rsidRPr="00741B3D">
        <w:rPr>
          <w:rFonts w:ascii="Times New Roman" w:hAnsi="Times New Roman"/>
          <w:sz w:val="28"/>
          <w:szCs w:val="28"/>
        </w:rPr>
        <w:t>Устава «</w:t>
      </w:r>
      <w:r w:rsidR="00A3617D">
        <w:rPr>
          <w:rFonts w:ascii="Times New Roman" w:hAnsi="Times New Roman"/>
          <w:sz w:val="28"/>
          <w:szCs w:val="28"/>
        </w:rPr>
        <w:t xml:space="preserve">Качульского </w:t>
      </w:r>
      <w:r w:rsidR="007C3334" w:rsidRPr="00741B3D"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края», </w:t>
      </w:r>
      <w:r w:rsidR="00A3617D">
        <w:rPr>
          <w:rFonts w:ascii="Times New Roman" w:hAnsi="Times New Roman"/>
          <w:sz w:val="28"/>
          <w:szCs w:val="28"/>
        </w:rPr>
        <w:t>Качульский</w:t>
      </w:r>
      <w:r w:rsidR="007C3334" w:rsidRPr="00741B3D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544DDB" w:rsidRDefault="002127E4" w:rsidP="00CD7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kern w:val="28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 xml:space="preserve">1. </w:t>
      </w:r>
      <w:r w:rsidR="00544DDB">
        <w:rPr>
          <w:rFonts w:ascii="Times New Roman" w:hAnsi="Times New Roman"/>
          <w:sz w:val="28"/>
          <w:szCs w:val="28"/>
        </w:rPr>
        <w:t xml:space="preserve">Внести в приложение к 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 xml:space="preserve">решению Качульского </w:t>
      </w:r>
      <w:r w:rsidR="00544DDB">
        <w:rPr>
          <w:rFonts w:ascii="Times New Roman" w:hAnsi="Times New Roman"/>
          <w:bCs/>
          <w:kern w:val="28"/>
          <w:sz w:val="28"/>
          <w:szCs w:val="28"/>
        </w:rPr>
        <w:t xml:space="preserve"> сельского Совета депутатов от 10.01.2025 №</w:t>
      </w:r>
      <w:r w:rsidR="003846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>103-Р</w:t>
      </w:r>
      <w:r w:rsidR="00544DDB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544DDB" w:rsidRPr="00741B3D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об организации и проведении публичных слушаний в муни</w:t>
      </w:r>
      <w:r w:rsidR="00A3617D">
        <w:rPr>
          <w:rFonts w:ascii="Times New Roman" w:hAnsi="Times New Roman"/>
          <w:bCs/>
          <w:kern w:val="28"/>
          <w:sz w:val="28"/>
          <w:szCs w:val="28"/>
        </w:rPr>
        <w:t>ципальном образовании «Качульский</w:t>
      </w:r>
      <w:r w:rsidR="00544DDB" w:rsidRPr="00741B3D">
        <w:rPr>
          <w:rFonts w:ascii="Times New Roman" w:hAnsi="Times New Roman"/>
          <w:bCs/>
          <w:kern w:val="28"/>
          <w:sz w:val="28"/>
          <w:szCs w:val="28"/>
        </w:rPr>
        <w:t xml:space="preserve"> сельсовет Каратузского района Красноярского края»</w:t>
      </w:r>
      <w:r w:rsidR="00544DDB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</w:t>
      </w:r>
      <w:r w:rsidR="0038469F">
        <w:rPr>
          <w:rFonts w:ascii="Times New Roman" w:hAnsi="Times New Roman"/>
          <w:bCs/>
          <w:kern w:val="28"/>
          <w:sz w:val="28"/>
          <w:szCs w:val="28"/>
        </w:rPr>
        <w:t xml:space="preserve"> и дополнения</w:t>
      </w:r>
      <w:r w:rsidR="00544DDB"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CD705D" w:rsidRPr="00544DDB" w:rsidRDefault="00544DDB" w:rsidP="00544DD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пункт 1 раздела 13 </w:t>
      </w:r>
      <w:r w:rsidR="0038469F">
        <w:rPr>
          <w:rFonts w:ascii="Times New Roman" w:hAnsi="Times New Roman"/>
          <w:sz w:val="28"/>
          <w:szCs w:val="28"/>
        </w:rPr>
        <w:t>приложения 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8469F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38469F">
        <w:rPr>
          <w:rFonts w:ascii="Times New Roman" w:hAnsi="Times New Roman"/>
          <w:sz w:val="28"/>
          <w:szCs w:val="28"/>
        </w:rPr>
        <w:t>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38469F">
        <w:rPr>
          <w:rFonts w:ascii="Times New Roman" w:hAnsi="Times New Roman"/>
          <w:sz w:val="28"/>
          <w:szCs w:val="28"/>
        </w:rPr>
        <w:t>изменить на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38469F" w:rsidRPr="0038469F">
        <w:rPr>
          <w:rFonts w:ascii="Times New Roman" w:hAnsi="Times New Roman"/>
          <w:sz w:val="28"/>
          <w:szCs w:val="28"/>
        </w:rPr>
        <w:t xml:space="preserve">подписывается председателем </w:t>
      </w:r>
      <w:r w:rsidRPr="0038469F">
        <w:rPr>
          <w:rFonts w:ascii="Times New Roman" w:hAnsi="Times New Roman"/>
          <w:sz w:val="28"/>
          <w:szCs w:val="28"/>
        </w:rPr>
        <w:t>и секретарем».</w:t>
      </w:r>
    </w:p>
    <w:p w:rsidR="008C407F" w:rsidRPr="00741B3D" w:rsidRDefault="00544DD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F6D" w:rsidRPr="00741B3D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A3617D">
        <w:rPr>
          <w:rFonts w:ascii="Times New Roman" w:hAnsi="Times New Roman"/>
          <w:sz w:val="28"/>
          <w:szCs w:val="28"/>
        </w:rPr>
        <w:t xml:space="preserve">администрации Качульского </w:t>
      </w:r>
      <w:r w:rsidR="00546E26" w:rsidRPr="00741B3D">
        <w:rPr>
          <w:rFonts w:ascii="Times New Roman" w:hAnsi="Times New Roman"/>
          <w:sz w:val="28"/>
          <w:szCs w:val="28"/>
        </w:rPr>
        <w:t>сельсовета</w:t>
      </w:r>
      <w:r w:rsidR="008C407F" w:rsidRPr="00741B3D">
        <w:rPr>
          <w:rFonts w:ascii="Times New Roman" w:hAnsi="Times New Roman"/>
          <w:sz w:val="28"/>
          <w:szCs w:val="28"/>
        </w:rPr>
        <w:t xml:space="preserve"> </w:t>
      </w:r>
      <w:r w:rsidR="00546E26" w:rsidRPr="00741B3D">
        <w:rPr>
          <w:rFonts w:ascii="Times New Roman" w:hAnsi="Times New Roman"/>
          <w:sz w:val="28"/>
          <w:szCs w:val="28"/>
        </w:rPr>
        <w:t>Каратузского района Красно</w:t>
      </w:r>
      <w:r w:rsidR="00D44B69">
        <w:rPr>
          <w:rFonts w:ascii="Times New Roman" w:hAnsi="Times New Roman"/>
          <w:sz w:val="28"/>
          <w:szCs w:val="28"/>
        </w:rPr>
        <w:t>ярского края</w:t>
      </w:r>
      <w:r w:rsidR="00A3617D">
        <w:rPr>
          <w:rFonts w:ascii="Times New Roman" w:hAnsi="Times New Roman"/>
          <w:sz w:val="28"/>
          <w:szCs w:val="28"/>
        </w:rPr>
        <w:t xml:space="preserve"> https://</w:t>
      </w:r>
      <w:r w:rsidR="00D44B69">
        <w:rPr>
          <w:rFonts w:ascii="Times New Roman" w:hAnsi="Times New Roman"/>
          <w:sz w:val="28"/>
          <w:szCs w:val="28"/>
          <w:lang w:val="en-US"/>
        </w:rPr>
        <w:t>kachulskij</w:t>
      </w:r>
      <w:r w:rsidR="00546E26" w:rsidRPr="00741B3D">
        <w:rPr>
          <w:rFonts w:ascii="Times New Roman" w:hAnsi="Times New Roman"/>
          <w:sz w:val="28"/>
          <w:szCs w:val="28"/>
        </w:rPr>
        <w:t>-r04.gosweb.gosuslugi.ru</w:t>
      </w:r>
      <w:r w:rsidR="004C3A76" w:rsidRPr="00741B3D">
        <w:rPr>
          <w:rFonts w:ascii="Times New Roman" w:hAnsi="Times New Roman"/>
          <w:sz w:val="28"/>
          <w:szCs w:val="28"/>
        </w:rPr>
        <w:t>.</w:t>
      </w:r>
    </w:p>
    <w:p w:rsidR="004168E6" w:rsidRDefault="00544DDB" w:rsidP="008C40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27E4" w:rsidRPr="00741B3D">
        <w:rPr>
          <w:rFonts w:ascii="Times New Roman" w:hAnsi="Times New Roman"/>
          <w:sz w:val="28"/>
          <w:szCs w:val="28"/>
        </w:rPr>
        <w:t xml:space="preserve">. Решение вступает </w:t>
      </w:r>
      <w:r w:rsidR="008C407F" w:rsidRPr="00741B3D">
        <w:rPr>
          <w:rFonts w:ascii="Times New Roman" w:hAnsi="Times New Roman"/>
          <w:sz w:val="28"/>
          <w:szCs w:val="28"/>
        </w:rPr>
        <w:t>силу в день, следующий за днем его официального опубликования в печатном издании «</w:t>
      </w:r>
      <w:r w:rsidR="00A3617D">
        <w:rPr>
          <w:rFonts w:ascii="Times New Roman" w:hAnsi="Times New Roman"/>
          <w:sz w:val="28"/>
          <w:szCs w:val="28"/>
        </w:rPr>
        <w:t>Качульский</w:t>
      </w:r>
      <w:r w:rsidR="008C407F" w:rsidRPr="00741B3D">
        <w:rPr>
          <w:rFonts w:ascii="Times New Roman" w:hAnsi="Times New Roman"/>
          <w:sz w:val="28"/>
          <w:szCs w:val="28"/>
        </w:rPr>
        <w:t xml:space="preserve"> вестник».</w:t>
      </w:r>
    </w:p>
    <w:p w:rsidR="00E86983" w:rsidRDefault="00E86983" w:rsidP="008C40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86983" w:rsidRPr="00741B3D" w:rsidRDefault="00E86983" w:rsidP="008C40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666C" w:rsidRPr="00741B3D" w:rsidRDefault="004C666C" w:rsidP="000405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2401" w:rsidRPr="00741B3D" w:rsidTr="009B62DE">
        <w:tc>
          <w:tcPr>
            <w:tcW w:w="4785" w:type="dxa"/>
            <w:hideMark/>
          </w:tcPr>
          <w:p w:rsidR="008C407F" w:rsidRPr="00741B3D" w:rsidRDefault="008C407F" w:rsidP="008C40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B3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3617D">
              <w:rPr>
                <w:rFonts w:ascii="Times New Roman" w:hAnsi="Times New Roman"/>
                <w:sz w:val="28"/>
                <w:szCs w:val="28"/>
              </w:rPr>
              <w:t>Качульского</w:t>
            </w:r>
            <w:r w:rsidRPr="00741B3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8C407F" w:rsidRPr="00741B3D" w:rsidRDefault="008C407F" w:rsidP="008C40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705D" w:rsidRPr="00741B3D" w:rsidRDefault="00CD705D" w:rsidP="004C3A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B3D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A3617D">
              <w:rPr>
                <w:rFonts w:ascii="Times New Roman" w:hAnsi="Times New Roman"/>
                <w:sz w:val="28"/>
                <w:szCs w:val="28"/>
              </w:rPr>
              <w:t>И.И.Курагина</w:t>
            </w:r>
          </w:p>
        </w:tc>
        <w:tc>
          <w:tcPr>
            <w:tcW w:w="4785" w:type="dxa"/>
          </w:tcPr>
          <w:p w:rsidR="00CD705D" w:rsidRPr="00741B3D" w:rsidRDefault="008C407F" w:rsidP="00CD70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41B3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3617D">
              <w:rPr>
                <w:rFonts w:ascii="Times New Roman" w:hAnsi="Times New Roman"/>
                <w:sz w:val="28"/>
                <w:szCs w:val="28"/>
              </w:rPr>
              <w:t>Качульского</w:t>
            </w:r>
            <w:r w:rsidRPr="00741B3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C407F" w:rsidRPr="00741B3D" w:rsidRDefault="008C407F" w:rsidP="00CD70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C407F" w:rsidRPr="00741B3D" w:rsidRDefault="008C407F" w:rsidP="00CD70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D705D" w:rsidRPr="00741B3D" w:rsidRDefault="00A3617D" w:rsidP="004C3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 В.А.Деев</w:t>
            </w:r>
          </w:p>
        </w:tc>
      </w:tr>
    </w:tbl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3612D8" w:rsidRPr="00741B3D" w:rsidRDefault="003612D8">
      <w:pPr>
        <w:widowControl w:val="0"/>
        <w:autoSpaceDE w:val="0"/>
        <w:autoSpaceDN w:val="0"/>
        <w:adjustRightInd w:val="0"/>
        <w:rPr>
          <w:rFonts w:cs="Arial"/>
        </w:rPr>
      </w:pPr>
    </w:p>
    <w:p w:rsidR="003612D8" w:rsidRPr="00741B3D" w:rsidRDefault="003612D8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CD705D" w:rsidRPr="00741B3D" w:rsidRDefault="00CD705D">
      <w:pPr>
        <w:widowControl w:val="0"/>
        <w:autoSpaceDE w:val="0"/>
        <w:autoSpaceDN w:val="0"/>
        <w:adjustRightInd w:val="0"/>
        <w:rPr>
          <w:rFonts w:cs="Arial"/>
        </w:rPr>
      </w:pPr>
    </w:p>
    <w:p w:rsidR="00715815" w:rsidRPr="00741B3D" w:rsidRDefault="00715815" w:rsidP="00687D34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sectPr w:rsidR="00715815" w:rsidRPr="00741B3D" w:rsidSect="00A62648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DB" w:rsidRDefault="007F57DB" w:rsidP="004168E6">
      <w:r>
        <w:separator/>
      </w:r>
    </w:p>
  </w:endnote>
  <w:endnote w:type="continuationSeparator" w:id="0">
    <w:p w:rsidR="007F57DB" w:rsidRDefault="007F57DB" w:rsidP="0041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DB" w:rsidRDefault="007F57DB" w:rsidP="004168E6">
      <w:r>
        <w:separator/>
      </w:r>
    </w:p>
  </w:footnote>
  <w:footnote w:type="continuationSeparator" w:id="0">
    <w:p w:rsidR="007F57DB" w:rsidRDefault="007F57DB" w:rsidP="0041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4"/>
    <w:rsid w:val="0000276C"/>
    <w:rsid w:val="00013F80"/>
    <w:rsid w:val="00027C44"/>
    <w:rsid w:val="000330A5"/>
    <w:rsid w:val="000365D1"/>
    <w:rsid w:val="000405EB"/>
    <w:rsid w:val="00045713"/>
    <w:rsid w:val="00046A94"/>
    <w:rsid w:val="00050F6D"/>
    <w:rsid w:val="000527DD"/>
    <w:rsid w:val="00055222"/>
    <w:rsid w:val="00063E84"/>
    <w:rsid w:val="00080F4E"/>
    <w:rsid w:val="000927B3"/>
    <w:rsid w:val="00092BD0"/>
    <w:rsid w:val="000B7402"/>
    <w:rsid w:val="000C40EA"/>
    <w:rsid w:val="000C7E16"/>
    <w:rsid w:val="000E00C7"/>
    <w:rsid w:val="00112AC4"/>
    <w:rsid w:val="00115766"/>
    <w:rsid w:val="0011671B"/>
    <w:rsid w:val="00136B67"/>
    <w:rsid w:val="00160949"/>
    <w:rsid w:val="001615DF"/>
    <w:rsid w:val="0016327E"/>
    <w:rsid w:val="00184827"/>
    <w:rsid w:val="001926D5"/>
    <w:rsid w:val="0019385E"/>
    <w:rsid w:val="00197884"/>
    <w:rsid w:val="001A3CB2"/>
    <w:rsid w:val="001B27E0"/>
    <w:rsid w:val="001E35C3"/>
    <w:rsid w:val="001E483F"/>
    <w:rsid w:val="001E650F"/>
    <w:rsid w:val="001F41BF"/>
    <w:rsid w:val="002127E4"/>
    <w:rsid w:val="002308A0"/>
    <w:rsid w:val="00251E21"/>
    <w:rsid w:val="00265564"/>
    <w:rsid w:val="0028592F"/>
    <w:rsid w:val="002A1C4D"/>
    <w:rsid w:val="002A7F83"/>
    <w:rsid w:val="002D02E5"/>
    <w:rsid w:val="002D1C15"/>
    <w:rsid w:val="002D51CD"/>
    <w:rsid w:val="002D5FEF"/>
    <w:rsid w:val="002E4FCD"/>
    <w:rsid w:val="002F00D7"/>
    <w:rsid w:val="002F0D30"/>
    <w:rsid w:val="003325E6"/>
    <w:rsid w:val="00341F8C"/>
    <w:rsid w:val="00351142"/>
    <w:rsid w:val="00353E96"/>
    <w:rsid w:val="0035726B"/>
    <w:rsid w:val="003612D8"/>
    <w:rsid w:val="003641E8"/>
    <w:rsid w:val="0038469F"/>
    <w:rsid w:val="00394F15"/>
    <w:rsid w:val="003A3EEB"/>
    <w:rsid w:val="003C0438"/>
    <w:rsid w:val="003C2655"/>
    <w:rsid w:val="003C429A"/>
    <w:rsid w:val="0040449F"/>
    <w:rsid w:val="004109FF"/>
    <w:rsid w:val="004168E6"/>
    <w:rsid w:val="00460CBF"/>
    <w:rsid w:val="00467BC1"/>
    <w:rsid w:val="00474954"/>
    <w:rsid w:val="00491A7F"/>
    <w:rsid w:val="0049247C"/>
    <w:rsid w:val="004B4402"/>
    <w:rsid w:val="004B46EF"/>
    <w:rsid w:val="004B49B9"/>
    <w:rsid w:val="004C3A76"/>
    <w:rsid w:val="004C666C"/>
    <w:rsid w:val="004E4E87"/>
    <w:rsid w:val="004F05C3"/>
    <w:rsid w:val="00525FE5"/>
    <w:rsid w:val="00532037"/>
    <w:rsid w:val="00532401"/>
    <w:rsid w:val="00541969"/>
    <w:rsid w:val="00544DDB"/>
    <w:rsid w:val="00545E7C"/>
    <w:rsid w:val="00546E26"/>
    <w:rsid w:val="0057745F"/>
    <w:rsid w:val="00592499"/>
    <w:rsid w:val="005A1208"/>
    <w:rsid w:val="005A4E76"/>
    <w:rsid w:val="005B6ABA"/>
    <w:rsid w:val="005C03E7"/>
    <w:rsid w:val="005C2DFB"/>
    <w:rsid w:val="005D2683"/>
    <w:rsid w:val="005F153E"/>
    <w:rsid w:val="005F5E9B"/>
    <w:rsid w:val="0062086F"/>
    <w:rsid w:val="00633B42"/>
    <w:rsid w:val="006521AE"/>
    <w:rsid w:val="006655D1"/>
    <w:rsid w:val="00687D34"/>
    <w:rsid w:val="006931C0"/>
    <w:rsid w:val="00697B93"/>
    <w:rsid w:val="006A20C8"/>
    <w:rsid w:val="006A64BD"/>
    <w:rsid w:val="006D01C0"/>
    <w:rsid w:val="006D656D"/>
    <w:rsid w:val="00707BE3"/>
    <w:rsid w:val="00710FB1"/>
    <w:rsid w:val="00715815"/>
    <w:rsid w:val="00716026"/>
    <w:rsid w:val="00720697"/>
    <w:rsid w:val="0072478D"/>
    <w:rsid w:val="007312E1"/>
    <w:rsid w:val="00732D91"/>
    <w:rsid w:val="00740479"/>
    <w:rsid w:val="00741B3D"/>
    <w:rsid w:val="00774F09"/>
    <w:rsid w:val="00776D25"/>
    <w:rsid w:val="007808F4"/>
    <w:rsid w:val="007935CA"/>
    <w:rsid w:val="007A39E4"/>
    <w:rsid w:val="007A6E64"/>
    <w:rsid w:val="007C3334"/>
    <w:rsid w:val="007C46B8"/>
    <w:rsid w:val="007C7714"/>
    <w:rsid w:val="007C7850"/>
    <w:rsid w:val="007D0DB0"/>
    <w:rsid w:val="007D597A"/>
    <w:rsid w:val="007E0147"/>
    <w:rsid w:val="007F57DB"/>
    <w:rsid w:val="007F65F5"/>
    <w:rsid w:val="00801991"/>
    <w:rsid w:val="008170BA"/>
    <w:rsid w:val="0082299C"/>
    <w:rsid w:val="008476D2"/>
    <w:rsid w:val="008571BA"/>
    <w:rsid w:val="0087296B"/>
    <w:rsid w:val="00875EBC"/>
    <w:rsid w:val="008761F4"/>
    <w:rsid w:val="00884CAC"/>
    <w:rsid w:val="008869E2"/>
    <w:rsid w:val="00891749"/>
    <w:rsid w:val="00893EAE"/>
    <w:rsid w:val="008950CF"/>
    <w:rsid w:val="008A5544"/>
    <w:rsid w:val="008C2DFF"/>
    <w:rsid w:val="008C407F"/>
    <w:rsid w:val="008C4F51"/>
    <w:rsid w:val="008F0292"/>
    <w:rsid w:val="008F596E"/>
    <w:rsid w:val="00903F91"/>
    <w:rsid w:val="00915F48"/>
    <w:rsid w:val="0092361B"/>
    <w:rsid w:val="0093197F"/>
    <w:rsid w:val="00941B50"/>
    <w:rsid w:val="00944814"/>
    <w:rsid w:val="00951BC7"/>
    <w:rsid w:val="009557A7"/>
    <w:rsid w:val="0096144A"/>
    <w:rsid w:val="00962FCE"/>
    <w:rsid w:val="0097346B"/>
    <w:rsid w:val="00973828"/>
    <w:rsid w:val="009B2B29"/>
    <w:rsid w:val="009B60D1"/>
    <w:rsid w:val="00A34BA1"/>
    <w:rsid w:val="00A3617D"/>
    <w:rsid w:val="00A377D3"/>
    <w:rsid w:val="00A572E4"/>
    <w:rsid w:val="00A62648"/>
    <w:rsid w:val="00A6654E"/>
    <w:rsid w:val="00A83477"/>
    <w:rsid w:val="00A861BA"/>
    <w:rsid w:val="00AC41EE"/>
    <w:rsid w:val="00AE11A2"/>
    <w:rsid w:val="00B27424"/>
    <w:rsid w:val="00B315B4"/>
    <w:rsid w:val="00B76855"/>
    <w:rsid w:val="00B94A9C"/>
    <w:rsid w:val="00BA147D"/>
    <w:rsid w:val="00BA6CFF"/>
    <w:rsid w:val="00BB07FB"/>
    <w:rsid w:val="00BB3910"/>
    <w:rsid w:val="00BB736B"/>
    <w:rsid w:val="00BC1935"/>
    <w:rsid w:val="00BC4D51"/>
    <w:rsid w:val="00BC4FB5"/>
    <w:rsid w:val="00BC7FE2"/>
    <w:rsid w:val="00BD61F9"/>
    <w:rsid w:val="00BF29FD"/>
    <w:rsid w:val="00C10942"/>
    <w:rsid w:val="00C64987"/>
    <w:rsid w:val="00C703A0"/>
    <w:rsid w:val="00C751D3"/>
    <w:rsid w:val="00CD705D"/>
    <w:rsid w:val="00CE2482"/>
    <w:rsid w:val="00D00CB6"/>
    <w:rsid w:val="00D0468F"/>
    <w:rsid w:val="00D20028"/>
    <w:rsid w:val="00D31200"/>
    <w:rsid w:val="00D31D6E"/>
    <w:rsid w:val="00D44B69"/>
    <w:rsid w:val="00D57D90"/>
    <w:rsid w:val="00D95E19"/>
    <w:rsid w:val="00D96F1B"/>
    <w:rsid w:val="00DA5422"/>
    <w:rsid w:val="00DA7678"/>
    <w:rsid w:val="00DB3B0D"/>
    <w:rsid w:val="00DD63E9"/>
    <w:rsid w:val="00DE7096"/>
    <w:rsid w:val="00DF7849"/>
    <w:rsid w:val="00E021F0"/>
    <w:rsid w:val="00E02937"/>
    <w:rsid w:val="00E13176"/>
    <w:rsid w:val="00E40B75"/>
    <w:rsid w:val="00E513E7"/>
    <w:rsid w:val="00E54093"/>
    <w:rsid w:val="00E5499D"/>
    <w:rsid w:val="00E65650"/>
    <w:rsid w:val="00E70996"/>
    <w:rsid w:val="00E74CB2"/>
    <w:rsid w:val="00E82D6F"/>
    <w:rsid w:val="00E86983"/>
    <w:rsid w:val="00E86D7D"/>
    <w:rsid w:val="00EB7C0F"/>
    <w:rsid w:val="00ED607B"/>
    <w:rsid w:val="00EF36BD"/>
    <w:rsid w:val="00F02FF2"/>
    <w:rsid w:val="00F1487D"/>
    <w:rsid w:val="00F305B4"/>
    <w:rsid w:val="00F311C7"/>
    <w:rsid w:val="00F55CBD"/>
    <w:rsid w:val="00F64A2B"/>
    <w:rsid w:val="00F65364"/>
    <w:rsid w:val="00FC2BC1"/>
    <w:rsid w:val="00FD28AC"/>
    <w:rsid w:val="00FE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1150-FF79-42B0-925E-0D27FB0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E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03F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3F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3F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3F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2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6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8E6"/>
  </w:style>
  <w:style w:type="paragraph" w:styleId="a5">
    <w:name w:val="footer"/>
    <w:basedOn w:val="a"/>
    <w:link w:val="a6"/>
    <w:uiPriority w:val="99"/>
    <w:unhideWhenUsed/>
    <w:rsid w:val="00416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8E6"/>
  </w:style>
  <w:style w:type="paragraph" w:styleId="a7">
    <w:name w:val="Balloon Text"/>
    <w:basedOn w:val="a"/>
    <w:link w:val="a8"/>
    <w:uiPriority w:val="99"/>
    <w:semiHidden/>
    <w:unhideWhenUsed/>
    <w:rsid w:val="001632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27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03F91"/>
    <w:rPr>
      <w:color w:val="0000FF"/>
      <w:u w:val="none"/>
    </w:rPr>
  </w:style>
  <w:style w:type="paragraph" w:styleId="aa">
    <w:name w:val="List Paragraph"/>
    <w:basedOn w:val="a"/>
    <w:uiPriority w:val="34"/>
    <w:qFormat/>
    <w:rsid w:val="00944814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405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05E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05E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05E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03F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03F9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0405E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03F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3F9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03F9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03F9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03F9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03F91"/>
    <w:rPr>
      <w:sz w:val="28"/>
    </w:rPr>
  </w:style>
  <w:style w:type="paragraph" w:customStyle="1" w:styleId="ConsPlusNormal">
    <w:name w:val="ConsPlusNormal"/>
    <w:rsid w:val="00E4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DA15-6C1B-43AA-BA26-CA39638E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Стеблева Екатерина Викторовна</dc:creator>
  <cp:lastModifiedBy>пользователь</cp:lastModifiedBy>
  <cp:revision>6</cp:revision>
  <cp:lastPrinted>2025-04-10T06:24:00Z</cp:lastPrinted>
  <dcterms:created xsi:type="dcterms:W3CDTF">2025-04-01T15:44:00Z</dcterms:created>
  <dcterms:modified xsi:type="dcterms:W3CDTF">2025-04-10T06:28:00Z</dcterms:modified>
</cp:coreProperties>
</file>